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74" w:rsidRPr="00A07278" w:rsidRDefault="003A1A74" w:rsidP="00347D5B">
      <w:pPr>
        <w:pStyle w:val="Header"/>
        <w:spacing w:line="420" w:lineRule="exact"/>
        <w:jc w:val="center"/>
        <w:rPr>
          <w:rFonts w:ascii="Monotype Corsiva" w:hAnsi="Monotype Corsiva" w:cs="Monotype Corsiva"/>
          <w:i/>
          <w:iCs/>
          <w:spacing w:val="20"/>
          <w:w w:val="150"/>
          <w:sz w:val="28"/>
          <w:szCs w:val="28"/>
        </w:rPr>
      </w:pPr>
      <w:r w:rsidRPr="008853B6">
        <w:rPr>
          <w:rFonts w:ascii="Monotype Corsiva" w:hAnsi="Monotype Corsiva" w:cs="Monotype Corsiva"/>
          <w:b/>
          <w:bCs/>
          <w:i/>
          <w:iCs/>
          <w:spacing w:val="20"/>
          <w:w w:val="150"/>
          <w:sz w:val="28"/>
          <w:szCs w:val="28"/>
        </w:rPr>
        <w:t>Основно училище “Никола Йонков Вапцаров”</w:t>
      </w:r>
    </w:p>
    <w:p w:rsidR="003A1A74" w:rsidRDefault="003A1A74" w:rsidP="00347D5B">
      <w:pPr>
        <w:pStyle w:val="Header"/>
        <w:spacing w:line="420" w:lineRule="exact"/>
        <w:jc w:val="center"/>
        <w:rPr>
          <w:rFonts w:ascii="Monotype Corsiva" w:hAnsi="Monotype Corsiva" w:cs="Monotype Corsiva"/>
          <w:spacing w:val="20"/>
          <w:w w:val="120"/>
        </w:rPr>
      </w:pPr>
      <w:r>
        <w:rPr>
          <w:rFonts w:ascii="Monotype Corsiva" w:hAnsi="Monotype Corsiva" w:cs="Monotype Corsiva"/>
          <w:spacing w:val="20"/>
          <w:w w:val="120"/>
        </w:rPr>
        <w:t xml:space="preserve">с. Трескавец, общ. Антоново, обл. Търговище </w:t>
      </w:r>
    </w:p>
    <w:p w:rsidR="003A1A74" w:rsidRDefault="003A1A74" w:rsidP="00347D5B">
      <w:pPr>
        <w:pStyle w:val="Header"/>
        <w:spacing w:line="420" w:lineRule="exact"/>
        <w:jc w:val="center"/>
        <w:rPr>
          <w:rFonts w:ascii="Monotype Corsiva" w:hAnsi="Monotype Corsiva" w:cs="Monotype Corsiva"/>
          <w:b/>
          <w:bCs/>
          <w:spacing w:val="20"/>
          <w:w w:val="120"/>
          <w:sz w:val="20"/>
          <w:szCs w:val="20"/>
        </w:rPr>
      </w:pPr>
      <w:r w:rsidRPr="00F63AF8">
        <w:rPr>
          <w:rFonts w:ascii="Monotype Corsiva" w:hAnsi="Monotype Corsiva" w:cs="Monotype Corsiva"/>
          <w:b/>
          <w:bCs/>
          <w:spacing w:val="20"/>
          <w:w w:val="120"/>
          <w:sz w:val="20"/>
          <w:szCs w:val="20"/>
        </w:rPr>
        <w:t>тел/факс: 060453/338;</w:t>
      </w:r>
      <w:r w:rsidRPr="00F63AF8">
        <w:rPr>
          <w:rFonts w:ascii="Monotype Corsiva" w:hAnsi="Monotype Corsiva" w:cs="Monotype Corsiva"/>
          <w:b/>
          <w:bCs/>
          <w:spacing w:val="20"/>
          <w:w w:val="120"/>
          <w:sz w:val="20"/>
          <w:szCs w:val="20"/>
          <w:lang w:val="en-US"/>
        </w:rPr>
        <w:t>GSM</w:t>
      </w:r>
      <w:r w:rsidRPr="00F63AF8">
        <w:rPr>
          <w:rFonts w:ascii="Monotype Corsiva" w:hAnsi="Monotype Corsiva" w:cs="Monotype Corsiva"/>
          <w:b/>
          <w:bCs/>
          <w:spacing w:val="20"/>
          <w:w w:val="120"/>
          <w:sz w:val="20"/>
          <w:szCs w:val="20"/>
        </w:rPr>
        <w:t>:0885398406</w:t>
      </w:r>
      <w:r w:rsidRPr="00D824F0">
        <w:rPr>
          <w:rFonts w:ascii="Monotype Corsiva" w:hAnsi="Monotype Corsiva" w:cs="Monotype Corsiva"/>
          <w:b/>
          <w:bCs/>
          <w:spacing w:val="20"/>
          <w:w w:val="120"/>
          <w:sz w:val="20"/>
          <w:szCs w:val="20"/>
        </w:rPr>
        <w:t xml:space="preserve"> </w:t>
      </w:r>
      <w:r>
        <w:rPr>
          <w:rFonts w:ascii="Monotype Corsiva" w:hAnsi="Monotype Corsiva" w:cs="Monotype Corsiva"/>
          <w:b/>
          <w:bCs/>
          <w:spacing w:val="20"/>
          <w:w w:val="120"/>
          <w:sz w:val="20"/>
          <w:szCs w:val="20"/>
        </w:rPr>
        <w:t>е-</w:t>
      </w:r>
      <w:r>
        <w:rPr>
          <w:rFonts w:ascii="Monotype Corsiva" w:hAnsi="Monotype Corsiva" w:cs="Monotype Corsiva"/>
          <w:b/>
          <w:bCs/>
          <w:spacing w:val="20"/>
          <w:w w:val="120"/>
          <w:sz w:val="20"/>
          <w:szCs w:val="20"/>
          <w:lang w:val="en-US"/>
        </w:rPr>
        <w:t>mail</w:t>
      </w:r>
      <w:r w:rsidRPr="00EF5DDC">
        <w:rPr>
          <w:rFonts w:ascii="Monotype Corsiva" w:hAnsi="Monotype Corsiva" w:cs="Monotype Corsiva"/>
          <w:b/>
          <w:bCs/>
          <w:spacing w:val="20"/>
          <w:w w:val="120"/>
          <w:sz w:val="20"/>
          <w:szCs w:val="20"/>
        </w:rPr>
        <w:t xml:space="preserve">: </w:t>
      </w:r>
      <w:r>
        <w:rPr>
          <w:rFonts w:ascii="Monotype Corsiva" w:hAnsi="Monotype Corsiva" w:cs="Monotype Corsiva"/>
          <w:b/>
          <w:bCs/>
          <w:spacing w:val="20"/>
          <w:w w:val="120"/>
          <w:sz w:val="20"/>
          <w:szCs w:val="20"/>
          <w:lang w:val="en-US"/>
        </w:rPr>
        <w:t>outreskavets</w:t>
      </w:r>
      <w:r w:rsidRPr="00EF5DDC">
        <w:rPr>
          <w:rFonts w:ascii="Monotype Corsiva" w:hAnsi="Monotype Corsiva" w:cs="Monotype Corsiva"/>
          <w:b/>
          <w:bCs/>
          <w:spacing w:val="20"/>
          <w:w w:val="120"/>
          <w:sz w:val="20"/>
          <w:szCs w:val="20"/>
        </w:rPr>
        <w:t>@</w:t>
      </w:r>
      <w:r>
        <w:rPr>
          <w:rFonts w:ascii="Monotype Corsiva" w:hAnsi="Monotype Corsiva" w:cs="Monotype Corsiva"/>
          <w:b/>
          <w:bCs/>
          <w:spacing w:val="20"/>
          <w:w w:val="120"/>
          <w:sz w:val="20"/>
          <w:szCs w:val="20"/>
          <w:lang w:val="en-US"/>
        </w:rPr>
        <w:t>avb</w:t>
      </w:r>
      <w:r w:rsidRPr="00EF5DDC">
        <w:rPr>
          <w:rFonts w:ascii="Monotype Corsiva" w:hAnsi="Monotype Corsiva" w:cs="Monotype Corsiva"/>
          <w:b/>
          <w:bCs/>
          <w:spacing w:val="20"/>
          <w:w w:val="120"/>
          <w:sz w:val="20"/>
          <w:szCs w:val="20"/>
        </w:rPr>
        <w:t>.</w:t>
      </w:r>
      <w:r>
        <w:rPr>
          <w:rFonts w:ascii="Monotype Corsiva" w:hAnsi="Monotype Corsiva" w:cs="Monotype Corsiva"/>
          <w:b/>
          <w:bCs/>
          <w:spacing w:val="20"/>
          <w:w w:val="120"/>
          <w:sz w:val="20"/>
          <w:szCs w:val="20"/>
          <w:lang w:val="en-US"/>
        </w:rPr>
        <w:t>bg</w:t>
      </w:r>
    </w:p>
    <w:p w:rsidR="003A1A74" w:rsidRDefault="003A1A74" w:rsidP="00C06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3A1A74" w:rsidRPr="00BA3691" w:rsidRDefault="003A1A74" w:rsidP="00C06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3A1A74" w:rsidRDefault="003A1A74" w:rsidP="00BA369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Вх.№ ............../.................20…..г.</w:t>
      </w:r>
    </w:p>
    <w:p w:rsidR="003A1A74" w:rsidRPr="00BA3691" w:rsidRDefault="003A1A74" w:rsidP="006E74E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A1A74" w:rsidRPr="006E74E8" w:rsidRDefault="003A1A74" w:rsidP="006E74E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До</w:t>
      </w:r>
    </w:p>
    <w:p w:rsidR="003A1A74" w:rsidRPr="00347D5B" w:rsidRDefault="003A1A74" w:rsidP="006E74E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Директора  на</w:t>
      </w:r>
    </w:p>
    <w:p w:rsidR="003A1A74" w:rsidRPr="00C061AB" w:rsidRDefault="003A1A74" w:rsidP="006E74E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ОУ </w:t>
      </w:r>
      <w:r w:rsidRPr="006E74E8">
        <w:rPr>
          <w:rFonts w:ascii="Times New Roman" w:hAnsi="Times New Roman" w:cs="Times New Roman"/>
          <w:b/>
          <w:bCs/>
          <w:sz w:val="24"/>
          <w:szCs w:val="24"/>
          <w:lang w:val="br-FR" w:eastAsia="bg-BG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Никола Йонков Вапцаров</w:t>
      </w:r>
      <w:r w:rsidRPr="006E74E8">
        <w:rPr>
          <w:rFonts w:ascii="Times New Roman" w:hAnsi="Times New Roman" w:cs="Times New Roman"/>
          <w:b/>
          <w:bCs/>
          <w:sz w:val="24"/>
          <w:szCs w:val="24"/>
          <w:lang w:val="br-FR" w:eastAsia="bg-BG"/>
        </w:rPr>
        <w:t>”</w:t>
      </w:r>
    </w:p>
    <w:p w:rsidR="003A1A74" w:rsidRPr="00BC7434" w:rsidRDefault="003A1A74" w:rsidP="006E74E8">
      <w:pPr>
        <w:pStyle w:val="NoSpacing"/>
        <w:rPr>
          <w:lang w:val="br-FR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с.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Трескавец</w:t>
      </w:r>
    </w:p>
    <w:p w:rsidR="003A1A74" w:rsidRPr="00A9031D" w:rsidRDefault="003A1A74" w:rsidP="00E803F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3A1A74" w:rsidRPr="00400ED3" w:rsidRDefault="003A1A74" w:rsidP="00400ED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bg-BG"/>
        </w:rPr>
      </w:pPr>
      <w:r w:rsidRPr="00400ED3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З А Я В Л Е Н И Е</w:t>
      </w:r>
    </w:p>
    <w:p w:rsidR="003A1A74" w:rsidRDefault="003A1A74" w:rsidP="00400ED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 издаване на дубликат на</w:t>
      </w:r>
    </w:p>
    <w:p w:rsidR="003A1A74" w:rsidRPr="00400ED3" w:rsidRDefault="003A1A74" w:rsidP="00400ED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A1A74" w:rsidRPr="006E74E8" w:rsidRDefault="003A1A74" w:rsidP="006E74E8">
      <w:pPr>
        <w:pStyle w:val="NoSpacing"/>
        <w:tabs>
          <w:tab w:val="left" w:pos="8789"/>
        </w:tabs>
        <w:jc w:val="center"/>
        <w:rPr>
          <w:rFonts w:ascii="Times New Roman" w:hAnsi="Times New Roman" w:cs="Times New Roman"/>
          <w:lang w:eastAsia="bg-BG"/>
        </w:rPr>
      </w:pPr>
      <w:r w:rsidRPr="006E74E8">
        <w:rPr>
          <w:rFonts w:ascii="Times New Roman" w:hAnsi="Times New Roman" w:cs="Times New Roman"/>
          <w:lang w:eastAsia="bg-BG"/>
        </w:rPr>
        <w:t>………</w:t>
      </w:r>
      <w:r>
        <w:rPr>
          <w:rFonts w:ascii="Times New Roman" w:hAnsi="Times New Roman" w:cs="Times New Roman"/>
          <w:lang w:eastAsia="bg-BG"/>
        </w:rPr>
        <w:t>………………………………….…………..…………………</w:t>
      </w:r>
    </w:p>
    <w:p w:rsidR="003A1A74" w:rsidRPr="006E74E8" w:rsidRDefault="003A1A74" w:rsidP="006E74E8">
      <w:pPr>
        <w:pStyle w:val="NoSpacing"/>
        <w:jc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6E74E8">
        <w:rPr>
          <w:rFonts w:ascii="Times New Roman" w:hAnsi="Times New Roman" w:cs="Times New Roman"/>
          <w:sz w:val="20"/>
          <w:szCs w:val="20"/>
          <w:lang w:eastAsia="bg-BG"/>
        </w:rPr>
        <w:t>вид документ (удостоверение, свидетелство)</w:t>
      </w:r>
    </w:p>
    <w:p w:rsidR="003A1A74" w:rsidRPr="006E74E8" w:rsidRDefault="003A1A74" w:rsidP="006E74E8">
      <w:pPr>
        <w:pStyle w:val="NoSpacing"/>
        <w:jc w:val="center"/>
        <w:rPr>
          <w:rFonts w:ascii="Times New Roman" w:hAnsi="Times New Roman" w:cs="Times New Roman"/>
          <w:lang w:eastAsia="bg-BG"/>
        </w:rPr>
      </w:pPr>
    </w:p>
    <w:p w:rsidR="003A1A74" w:rsidRPr="006E74E8" w:rsidRDefault="003A1A74" w:rsidP="006E74E8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E74E8">
        <w:rPr>
          <w:rFonts w:ascii="Times New Roman" w:hAnsi="Times New Roman" w:cs="Times New Roman"/>
          <w:sz w:val="24"/>
          <w:szCs w:val="24"/>
          <w:lang w:eastAsia="bg-BG"/>
        </w:rPr>
        <w:t>от …………………..………………………..…….…………………………………………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….</w:t>
      </w:r>
    </w:p>
    <w:p w:rsidR="003A1A74" w:rsidRDefault="003A1A74" w:rsidP="006E74E8">
      <w:pPr>
        <w:pStyle w:val="NoSpacing"/>
        <w:jc w:val="center"/>
        <w:rPr>
          <w:rFonts w:ascii="Times New Roman" w:hAnsi="Times New Roman" w:cs="Times New Roman"/>
          <w:sz w:val="18"/>
          <w:szCs w:val="18"/>
          <w:lang w:eastAsia="bg-BG"/>
        </w:rPr>
      </w:pPr>
      <w:r w:rsidRPr="006E74E8">
        <w:rPr>
          <w:rFonts w:ascii="Times New Roman" w:hAnsi="Times New Roman" w:cs="Times New Roman"/>
          <w:sz w:val="18"/>
          <w:szCs w:val="18"/>
          <w:lang w:eastAsia="bg-BG"/>
        </w:rPr>
        <w:t>/име, презиме, фамилия/</w:t>
      </w:r>
    </w:p>
    <w:p w:rsidR="003A1A74" w:rsidRPr="006E74E8" w:rsidRDefault="003A1A74" w:rsidP="006E74E8">
      <w:pPr>
        <w:pStyle w:val="NoSpacing"/>
        <w:jc w:val="center"/>
        <w:rPr>
          <w:rFonts w:ascii="Times New Roman" w:hAnsi="Times New Roman" w:cs="Times New Roman"/>
          <w:sz w:val="18"/>
          <w:szCs w:val="18"/>
          <w:lang w:eastAsia="bg-BG"/>
        </w:rPr>
      </w:pPr>
    </w:p>
    <w:p w:rsidR="003A1A74" w:rsidRPr="006E74E8" w:rsidRDefault="003A1A74" w:rsidP="006E74E8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E74E8">
        <w:rPr>
          <w:rFonts w:ascii="Times New Roman" w:hAnsi="Times New Roman" w:cs="Times New Roman"/>
          <w:sz w:val="24"/>
          <w:szCs w:val="24"/>
          <w:lang w:eastAsia="bg-BG"/>
        </w:rPr>
        <w:t>завършил ………………………………………….…………………………………………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</w:t>
      </w:r>
      <w:r w:rsidRPr="006E74E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3A1A74" w:rsidRDefault="003A1A74" w:rsidP="006E74E8">
      <w:pPr>
        <w:pStyle w:val="NoSpacing"/>
        <w:jc w:val="center"/>
        <w:rPr>
          <w:rFonts w:ascii="Times New Roman" w:hAnsi="Times New Roman" w:cs="Times New Roman"/>
          <w:sz w:val="18"/>
          <w:szCs w:val="18"/>
          <w:lang w:eastAsia="bg-BG"/>
        </w:rPr>
      </w:pPr>
      <w:r>
        <w:rPr>
          <w:rFonts w:ascii="Times New Roman" w:hAnsi="Times New Roman" w:cs="Times New Roman"/>
          <w:sz w:val="18"/>
          <w:szCs w:val="18"/>
          <w:lang w:eastAsia="bg-BG"/>
        </w:rPr>
        <w:t>/</w:t>
      </w:r>
      <w:r w:rsidRPr="006E74E8">
        <w:rPr>
          <w:rFonts w:ascii="Times New Roman" w:hAnsi="Times New Roman" w:cs="Times New Roman"/>
          <w:sz w:val="18"/>
          <w:szCs w:val="18"/>
          <w:lang w:eastAsia="bg-BG"/>
        </w:rPr>
        <w:t>клас, етап, степен на образование</w:t>
      </w:r>
      <w:r>
        <w:rPr>
          <w:rFonts w:ascii="Times New Roman" w:hAnsi="Times New Roman" w:cs="Times New Roman"/>
          <w:sz w:val="18"/>
          <w:szCs w:val="18"/>
          <w:lang w:eastAsia="bg-BG"/>
        </w:rPr>
        <w:t>/</w:t>
      </w:r>
    </w:p>
    <w:p w:rsidR="003A1A74" w:rsidRPr="006E74E8" w:rsidRDefault="003A1A74" w:rsidP="006E74E8">
      <w:pPr>
        <w:pStyle w:val="NoSpacing"/>
        <w:jc w:val="center"/>
        <w:rPr>
          <w:rFonts w:ascii="Times New Roman" w:hAnsi="Times New Roman" w:cs="Times New Roman"/>
          <w:sz w:val="18"/>
          <w:szCs w:val="18"/>
          <w:lang w:eastAsia="bg-BG"/>
        </w:rPr>
      </w:pPr>
    </w:p>
    <w:p w:rsidR="003A1A74" w:rsidRPr="006E74E8" w:rsidRDefault="003A1A74" w:rsidP="006E74E8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E74E8">
        <w:rPr>
          <w:rFonts w:ascii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...</w:t>
      </w:r>
    </w:p>
    <w:p w:rsidR="003A1A74" w:rsidRDefault="003A1A74" w:rsidP="006E74E8">
      <w:pPr>
        <w:pStyle w:val="NoSpacing"/>
        <w:jc w:val="center"/>
        <w:rPr>
          <w:rFonts w:ascii="Times New Roman" w:hAnsi="Times New Roman" w:cs="Times New Roman"/>
          <w:sz w:val="18"/>
          <w:szCs w:val="18"/>
          <w:lang w:eastAsia="bg-BG"/>
        </w:rPr>
      </w:pPr>
      <w:r w:rsidRPr="006E74E8">
        <w:rPr>
          <w:rFonts w:ascii="Times New Roman" w:hAnsi="Times New Roman" w:cs="Times New Roman"/>
          <w:sz w:val="18"/>
          <w:szCs w:val="18"/>
          <w:lang w:eastAsia="bg-BG"/>
        </w:rPr>
        <w:t>/профил, професия, специалност/</w:t>
      </w:r>
    </w:p>
    <w:p w:rsidR="003A1A74" w:rsidRPr="006E74E8" w:rsidRDefault="003A1A74" w:rsidP="006E74E8">
      <w:pPr>
        <w:pStyle w:val="NoSpacing"/>
        <w:jc w:val="center"/>
        <w:rPr>
          <w:rFonts w:ascii="Times New Roman" w:hAnsi="Times New Roman" w:cs="Times New Roman"/>
          <w:sz w:val="18"/>
          <w:szCs w:val="18"/>
          <w:lang w:eastAsia="bg-BG"/>
        </w:rPr>
      </w:pPr>
    </w:p>
    <w:p w:rsidR="003A1A74" w:rsidRDefault="003A1A74" w:rsidP="006E74E8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през учебната ……….….</w:t>
      </w:r>
      <w:r w:rsidRPr="006E74E8">
        <w:rPr>
          <w:rFonts w:ascii="Times New Roman" w:hAnsi="Times New Roman" w:cs="Times New Roman"/>
          <w:sz w:val="24"/>
          <w:szCs w:val="24"/>
          <w:lang w:eastAsia="bg-BG"/>
        </w:rPr>
        <w:t>…</w:t>
      </w:r>
      <w:r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Pr="006E74E8">
        <w:rPr>
          <w:rFonts w:ascii="Times New Roman" w:hAnsi="Times New Roman" w:cs="Times New Roman"/>
          <w:sz w:val="24"/>
          <w:szCs w:val="24"/>
          <w:lang w:eastAsia="bg-BG"/>
        </w:rPr>
        <w:t>…………….. година в ……………………………………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</w:t>
      </w:r>
      <w:r w:rsidRPr="006E74E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3A1A74" w:rsidRDefault="003A1A74" w:rsidP="006E74E8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A1A74" w:rsidRPr="006E74E8" w:rsidRDefault="003A1A74" w:rsidP="006E74E8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 w:rsidRPr="006E74E8">
        <w:rPr>
          <w:rFonts w:ascii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……………………………………………………………………………….…………..…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</w:t>
      </w:r>
    </w:p>
    <w:p w:rsidR="003A1A74" w:rsidRDefault="003A1A74" w:rsidP="006E74E8">
      <w:pPr>
        <w:pStyle w:val="NoSpacing"/>
        <w:jc w:val="center"/>
        <w:rPr>
          <w:rFonts w:ascii="Times New Roman" w:hAnsi="Times New Roman" w:cs="Times New Roman"/>
          <w:sz w:val="18"/>
          <w:szCs w:val="18"/>
          <w:lang w:eastAsia="bg-BG"/>
        </w:rPr>
      </w:pPr>
      <w:r w:rsidRPr="006E74E8">
        <w:rPr>
          <w:rFonts w:ascii="Times New Roman" w:hAnsi="Times New Roman" w:cs="Times New Roman"/>
          <w:sz w:val="18"/>
          <w:szCs w:val="18"/>
          <w:lang w:eastAsia="bg-BG"/>
        </w:rPr>
        <w:t>/вид, наименование и местонахождение на институцията/</w:t>
      </w:r>
    </w:p>
    <w:p w:rsidR="003A1A74" w:rsidRPr="006E74E8" w:rsidRDefault="003A1A74" w:rsidP="006E74E8">
      <w:pPr>
        <w:pStyle w:val="NoSpacing"/>
        <w:jc w:val="center"/>
        <w:rPr>
          <w:rFonts w:ascii="Times New Roman" w:hAnsi="Times New Roman" w:cs="Times New Roman"/>
          <w:sz w:val="18"/>
          <w:szCs w:val="18"/>
          <w:lang w:eastAsia="bg-BG"/>
        </w:rPr>
      </w:pPr>
    </w:p>
    <w:p w:rsidR="003A1A74" w:rsidRDefault="003A1A74" w:rsidP="00E803F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Издаването на документа се налага поради следните причини: ………….………………..</w:t>
      </w:r>
    </w:p>
    <w:p w:rsidR="003A1A74" w:rsidRPr="0035287D" w:rsidRDefault="003A1A74" w:rsidP="00E803F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…………………………………………………………………………………………………...</w:t>
      </w:r>
    </w:p>
    <w:p w:rsidR="003A1A74" w:rsidRDefault="003A1A74" w:rsidP="00E803F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Приложени документи:</w:t>
      </w:r>
    </w:p>
    <w:p w:rsidR="003A1A74" w:rsidRDefault="003A1A74" w:rsidP="00E803F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…………………………….…………………………………………………………………….</w:t>
      </w:r>
    </w:p>
    <w:p w:rsidR="003A1A74" w:rsidRDefault="003A1A74" w:rsidP="00E803F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……………………………………………………………………………………………..........</w:t>
      </w:r>
    </w:p>
    <w:p w:rsidR="003A1A74" w:rsidRDefault="003A1A74" w:rsidP="00E803F2">
      <w:pPr>
        <w:spacing w:after="0" w:line="360" w:lineRule="auto"/>
        <w:ind w:right="162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3A1A74" w:rsidRPr="006E74E8" w:rsidRDefault="003A1A74" w:rsidP="00E803F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 контакти: телефон ……………………………...…., е-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</w:t>
      </w:r>
    </w:p>
    <w:p w:rsidR="003A1A74" w:rsidRDefault="003A1A74" w:rsidP="00E803F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3A1A74" w:rsidRPr="006E74E8" w:rsidRDefault="003A1A74" w:rsidP="006E74E8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Pr="006E74E8">
        <w:rPr>
          <w:rFonts w:ascii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eastAsia="bg-BG"/>
        </w:rPr>
        <w:t>..</w:t>
      </w:r>
    </w:p>
    <w:p w:rsidR="003A1A74" w:rsidRPr="006E74E8" w:rsidRDefault="003A1A74" w:rsidP="006E74E8">
      <w:pPr>
        <w:pStyle w:val="NoSpacing"/>
        <w:jc w:val="center"/>
        <w:rPr>
          <w:rFonts w:ascii="Times New Roman" w:hAnsi="Times New Roman" w:cs="Times New Roman"/>
          <w:sz w:val="18"/>
          <w:szCs w:val="18"/>
          <w:lang w:eastAsia="bg-BG"/>
        </w:rPr>
      </w:pPr>
      <w:r w:rsidRPr="006E74E8">
        <w:rPr>
          <w:rFonts w:ascii="Times New Roman" w:hAnsi="Times New Roman" w:cs="Times New Roman"/>
          <w:sz w:val="18"/>
          <w:szCs w:val="18"/>
          <w:lang w:eastAsia="bg-BG"/>
        </w:rPr>
        <w:t>/име, презиме, фамилия/</w:t>
      </w:r>
    </w:p>
    <w:p w:rsidR="003A1A74" w:rsidRPr="006E74E8" w:rsidRDefault="003A1A74" w:rsidP="006E74E8">
      <w:pPr>
        <w:tabs>
          <w:tab w:val="left" w:pos="1095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E74E8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3A1A74" w:rsidRDefault="003A1A74" w:rsidP="00E803F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3A1A74" w:rsidRDefault="003A1A74" w:rsidP="00E803F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3A1A74" w:rsidRDefault="003A1A74" w:rsidP="00E803F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Дата: 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ab/>
        <w:t xml:space="preserve">Подпис: ……………………….          </w:t>
      </w:r>
    </w:p>
    <w:p w:rsidR="003A1A74" w:rsidRPr="00BA3691" w:rsidRDefault="003A1A74" w:rsidP="00BA369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гр./с……………………..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ab/>
      </w:r>
      <w:r w:rsidRPr="006177BC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Име, фамилия: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ab/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         </w:t>
      </w:r>
    </w:p>
    <w:sectPr w:rsidR="003A1A74" w:rsidRPr="00BA3691" w:rsidSect="00400ED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3F2"/>
    <w:rsid w:val="000A42A0"/>
    <w:rsid w:val="00104E3D"/>
    <w:rsid w:val="00256A3C"/>
    <w:rsid w:val="002944CB"/>
    <w:rsid w:val="00347D5B"/>
    <w:rsid w:val="0035287D"/>
    <w:rsid w:val="003A1A74"/>
    <w:rsid w:val="003D312F"/>
    <w:rsid w:val="00400ED3"/>
    <w:rsid w:val="004679D9"/>
    <w:rsid w:val="00545DC8"/>
    <w:rsid w:val="005D0437"/>
    <w:rsid w:val="005D6D44"/>
    <w:rsid w:val="006177BC"/>
    <w:rsid w:val="006A7682"/>
    <w:rsid w:val="006E74E8"/>
    <w:rsid w:val="00751F95"/>
    <w:rsid w:val="007E5131"/>
    <w:rsid w:val="007F1A56"/>
    <w:rsid w:val="008853B6"/>
    <w:rsid w:val="009D78FF"/>
    <w:rsid w:val="00A07278"/>
    <w:rsid w:val="00A9031D"/>
    <w:rsid w:val="00AE4E41"/>
    <w:rsid w:val="00B41F0C"/>
    <w:rsid w:val="00BA3691"/>
    <w:rsid w:val="00BC7434"/>
    <w:rsid w:val="00C061AB"/>
    <w:rsid w:val="00C65B41"/>
    <w:rsid w:val="00CE61E7"/>
    <w:rsid w:val="00D824F0"/>
    <w:rsid w:val="00DF5531"/>
    <w:rsid w:val="00E803F2"/>
    <w:rsid w:val="00EF5DDC"/>
    <w:rsid w:val="00F63AF8"/>
    <w:rsid w:val="00FA7D28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3F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E74E8"/>
    <w:rPr>
      <w:rFonts w:cs="Calibri"/>
      <w:lang w:eastAsia="en-US"/>
    </w:rPr>
  </w:style>
  <w:style w:type="character" w:styleId="Hyperlink">
    <w:name w:val="Hyperlink"/>
    <w:basedOn w:val="DefaultParagraphFont"/>
    <w:uiPriority w:val="99"/>
    <w:rsid w:val="00400E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61A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347D5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44C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194</Words>
  <Characters>1106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pc</cp:lastModifiedBy>
  <cp:revision>9</cp:revision>
  <dcterms:created xsi:type="dcterms:W3CDTF">2019-10-16T09:08:00Z</dcterms:created>
  <dcterms:modified xsi:type="dcterms:W3CDTF">2022-10-12T08:25:00Z</dcterms:modified>
</cp:coreProperties>
</file>